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746272D0" w14:textId="1C16A37F" w:rsidR="00722984" w:rsidRPr="00E10BB9" w:rsidRDefault="00E504D6" w:rsidP="00E10B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881F5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Webinarium </w:t>
            </w:r>
            <w:r w:rsidR="005701B3" w:rsidRPr="007F283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„Fundusze Europejskie dla NGO</w:t>
            </w:r>
            <w:r w:rsidR="005701B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701B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  <w:r w:rsidR="005701B3" w:rsidRPr="00B5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w </w:t>
            </w:r>
            <w:r w:rsidR="00A12A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5701B3" w:rsidRPr="00B5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erspektywie </w:t>
            </w:r>
            <w:r w:rsidR="00A12A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="005701B3" w:rsidRPr="00B5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inansowej 2021-2027</w:t>
            </w:r>
            <w:r w:rsidR="005701B3" w:rsidRPr="007F283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52BF7515" w14:textId="77777777" w:rsidR="00FF73C7" w:rsidRDefault="00FF73C7" w:rsidP="000374A7">
            <w:pPr>
              <w:ind w:left="409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2B9C7F19" w14:textId="3E801557" w:rsidR="005D47EC" w:rsidRDefault="00CF6937" w:rsidP="000374A7">
            <w:pPr>
              <w:ind w:left="409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881F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6 czerwca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41282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881F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:00-1</w:t>
            </w:r>
            <w:r w:rsidR="00881F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881F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112EA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, platforma ZOOM</w:t>
            </w:r>
          </w:p>
          <w:p w14:paraId="24775090" w14:textId="342C4DF5" w:rsidR="00245E90" w:rsidRPr="00A46BAB" w:rsidRDefault="00245E90" w:rsidP="00E504D6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FF73C7" w:rsidRDefault="00722984" w:rsidP="000374A7">
            <w:pPr>
              <w:ind w:left="409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73C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8D52" w14:textId="77777777" w:rsidR="00735DB5" w:rsidRDefault="00735DB5">
      <w:r>
        <w:separator/>
      </w:r>
    </w:p>
  </w:endnote>
  <w:endnote w:type="continuationSeparator" w:id="0">
    <w:p w14:paraId="6B1F2C62" w14:textId="77777777" w:rsidR="00735DB5" w:rsidRDefault="007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47D4" w14:textId="77777777" w:rsidR="00735DB5" w:rsidRDefault="00735DB5">
      <w:r>
        <w:separator/>
      </w:r>
    </w:p>
  </w:footnote>
  <w:footnote w:type="continuationSeparator" w:id="0">
    <w:p w14:paraId="50B42BAA" w14:textId="77777777" w:rsidR="00735DB5" w:rsidRDefault="0073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215AB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12EAA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01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1CB1"/>
    <w:rsid w:val="0071693B"/>
    <w:rsid w:val="007205C6"/>
    <w:rsid w:val="00722984"/>
    <w:rsid w:val="00723D9B"/>
    <w:rsid w:val="00730D55"/>
    <w:rsid w:val="007327F6"/>
    <w:rsid w:val="00733F87"/>
    <w:rsid w:val="0073567E"/>
    <w:rsid w:val="00735DB5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81F50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E79F3"/>
    <w:rsid w:val="009F0179"/>
    <w:rsid w:val="009F6A70"/>
    <w:rsid w:val="00A05D35"/>
    <w:rsid w:val="00A06484"/>
    <w:rsid w:val="00A12A0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0E85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DF3FE8"/>
    <w:rsid w:val="00E1037C"/>
    <w:rsid w:val="00E10B81"/>
    <w:rsid w:val="00E10BB9"/>
    <w:rsid w:val="00E24CA6"/>
    <w:rsid w:val="00E3149D"/>
    <w:rsid w:val="00E330CF"/>
    <w:rsid w:val="00E3331A"/>
    <w:rsid w:val="00E339D4"/>
    <w:rsid w:val="00E3504C"/>
    <w:rsid w:val="00E42398"/>
    <w:rsid w:val="00E460B1"/>
    <w:rsid w:val="00E504D6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1C05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3949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  <w:style w:type="paragraph" w:customStyle="1" w:styleId="paragraph">
    <w:name w:val="paragraph"/>
    <w:basedOn w:val="Normalny"/>
    <w:rsid w:val="00E504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4</TotalTime>
  <Pages>2</Pages>
  <Words>313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Zuzanna Kowalczyk</cp:lastModifiedBy>
  <cp:revision>13</cp:revision>
  <cp:lastPrinted>2014-05-30T11:37:00Z</cp:lastPrinted>
  <dcterms:created xsi:type="dcterms:W3CDTF">2024-06-14T10:07:00Z</dcterms:created>
  <dcterms:modified xsi:type="dcterms:W3CDTF">2024-06-14T11:23:00Z</dcterms:modified>
</cp:coreProperties>
</file>